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DB8FF" w14:textId="19894D9C" w:rsidR="00C8042C" w:rsidRPr="0014725F" w:rsidRDefault="00C8042C">
      <w:pPr>
        <w:pStyle w:val="Indirizzo"/>
        <w:spacing w:before="40" w:after="40"/>
        <w:rPr>
          <w:rFonts w:cstheme="minorHAnsi"/>
          <w:sz w:val="24"/>
          <w:szCs w:val="24"/>
        </w:rPr>
      </w:pPr>
      <w:r w:rsidRPr="0014725F">
        <w:rPr>
          <w:rFonts w:cstheme="minorHAnsi"/>
          <w:sz w:val="24"/>
          <w:szCs w:val="24"/>
        </w:rPr>
        <w:t>Spettabile FIPAV</w:t>
      </w:r>
      <w:r w:rsidRPr="0014725F">
        <w:rPr>
          <w:rFonts w:cstheme="minorHAnsi"/>
          <w:sz w:val="24"/>
          <w:szCs w:val="24"/>
        </w:rPr>
        <w:br/>
        <w:t>C.O.G.</w:t>
      </w:r>
      <w:r w:rsidR="0089330E">
        <w:rPr>
          <w:rFonts w:cstheme="minorHAnsi"/>
          <w:sz w:val="24"/>
          <w:szCs w:val="24"/>
        </w:rPr>
        <w:t>T</w:t>
      </w:r>
      <w:r w:rsidRPr="0014725F">
        <w:rPr>
          <w:rFonts w:cstheme="minorHAnsi"/>
          <w:sz w:val="24"/>
          <w:szCs w:val="24"/>
        </w:rPr>
        <w:t xml:space="preserve">. </w:t>
      </w:r>
      <w:r w:rsidR="0089330E">
        <w:rPr>
          <w:rFonts w:cstheme="minorHAnsi"/>
          <w:sz w:val="24"/>
          <w:szCs w:val="24"/>
        </w:rPr>
        <w:t>Torino</w:t>
      </w:r>
      <w:r w:rsidRPr="0014725F">
        <w:rPr>
          <w:rFonts w:cstheme="minorHAnsi"/>
          <w:sz w:val="24"/>
          <w:szCs w:val="24"/>
        </w:rPr>
        <w:br/>
      </w:r>
      <w:r w:rsidR="0089330E">
        <w:rPr>
          <w:rFonts w:cstheme="minorHAnsi"/>
          <w:sz w:val="24"/>
          <w:szCs w:val="24"/>
        </w:rPr>
        <w:t>campionati@torino</w:t>
      </w:r>
      <w:r w:rsidR="00567CAC" w:rsidRPr="0014725F">
        <w:rPr>
          <w:rFonts w:cstheme="minorHAnsi"/>
          <w:sz w:val="24"/>
          <w:szCs w:val="24"/>
        </w:rPr>
        <w:t>.federvolley.it</w:t>
      </w:r>
    </w:p>
    <w:p w14:paraId="3A1EB680" w14:textId="77777777" w:rsidR="00C8042C" w:rsidRPr="0014725F" w:rsidRDefault="00C8042C">
      <w:pPr>
        <w:pStyle w:val="Oggetto"/>
        <w:spacing w:before="240" w:after="40"/>
        <w:rPr>
          <w:rFonts w:cstheme="minorHAnsi"/>
          <w:szCs w:val="24"/>
        </w:rPr>
      </w:pPr>
      <w:r w:rsidRPr="0014725F">
        <w:rPr>
          <w:rFonts w:cstheme="minorHAnsi"/>
          <w:szCs w:val="24"/>
        </w:rPr>
        <w:t>OGGETTO: RICHIESTA AUTORIZZAZIONE TORNEO.</w:t>
      </w:r>
    </w:p>
    <w:p w14:paraId="474C1841" w14:textId="77777777" w:rsidR="00AA52AC" w:rsidRPr="0014725F" w:rsidRDefault="00AA52AC" w:rsidP="00AA52AC">
      <w:pPr>
        <w:pStyle w:val="rientroparagrafo"/>
        <w:rPr>
          <w:rFonts w:cstheme="minorHAnsi"/>
          <w:sz w:val="24"/>
          <w:szCs w:val="24"/>
        </w:rPr>
      </w:pPr>
    </w:p>
    <w:p w14:paraId="4D4B4197" w14:textId="7CC73ACE" w:rsidR="00C8042C" w:rsidRPr="0014725F" w:rsidRDefault="0089330E" w:rsidP="00AA52A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="00AA52AC" w:rsidRPr="0014725F">
        <w:rPr>
          <w:rFonts w:cstheme="minorHAnsi"/>
          <w:b/>
          <w:sz w:val="24"/>
          <w:szCs w:val="24"/>
        </w:rPr>
        <w:t xml:space="preserve">e squadre partecipanti </w:t>
      </w:r>
      <w:r>
        <w:rPr>
          <w:rFonts w:cstheme="minorHAnsi"/>
          <w:b/>
          <w:sz w:val="24"/>
          <w:szCs w:val="24"/>
        </w:rPr>
        <w:t xml:space="preserve">devono </w:t>
      </w:r>
      <w:r w:rsidR="00AA52AC" w:rsidRPr="0014725F">
        <w:rPr>
          <w:rFonts w:cstheme="minorHAnsi"/>
          <w:b/>
          <w:sz w:val="24"/>
          <w:szCs w:val="24"/>
        </w:rPr>
        <w:t>apparten</w:t>
      </w:r>
      <w:r>
        <w:rPr>
          <w:rFonts w:cstheme="minorHAnsi"/>
          <w:b/>
          <w:sz w:val="24"/>
          <w:szCs w:val="24"/>
        </w:rPr>
        <w:t>ere esclusivamente al</w:t>
      </w:r>
      <w:r w:rsidR="00AA52AC" w:rsidRPr="0014725F">
        <w:rPr>
          <w:rFonts w:cstheme="minorHAnsi"/>
          <w:b/>
          <w:sz w:val="24"/>
          <w:szCs w:val="24"/>
          <w:u w:val="single"/>
        </w:rPr>
        <w:t xml:space="preserve"> </w:t>
      </w:r>
      <w:r w:rsidR="00567CAC" w:rsidRPr="0014725F">
        <w:rPr>
          <w:rFonts w:cstheme="minorHAnsi"/>
          <w:b/>
          <w:sz w:val="24"/>
          <w:szCs w:val="24"/>
          <w:u w:val="single"/>
        </w:rPr>
        <w:t>Comitat</w:t>
      </w:r>
      <w:r>
        <w:rPr>
          <w:rFonts w:cstheme="minorHAnsi"/>
          <w:b/>
          <w:sz w:val="24"/>
          <w:szCs w:val="24"/>
          <w:u w:val="single"/>
        </w:rPr>
        <w:t>o di Torino</w:t>
      </w:r>
      <w:r w:rsidR="004770F9">
        <w:rPr>
          <w:rFonts w:cstheme="minorHAnsi"/>
          <w:b/>
          <w:sz w:val="24"/>
          <w:szCs w:val="24"/>
          <w:u w:val="single"/>
        </w:rPr>
        <w:t>.</w:t>
      </w:r>
    </w:p>
    <w:p w14:paraId="5B201EBD" w14:textId="77777777" w:rsidR="00AA52AC" w:rsidRPr="0014725F" w:rsidRDefault="00AA52AC" w:rsidP="00AA52AC">
      <w:pPr>
        <w:rPr>
          <w:rFonts w:cstheme="minorHAnsi"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C8042C" w:rsidRPr="0014725F" w14:paraId="460C3536" w14:textId="77777777">
        <w:tc>
          <w:tcPr>
            <w:tcW w:w="1985" w:type="dxa"/>
            <w:tcBorders>
              <w:right w:val="single" w:sz="4" w:space="0" w:color="auto"/>
            </w:tcBorders>
          </w:tcPr>
          <w:p w14:paraId="7A480D2D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La Società sportiva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35B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567BE97C" w14:textId="77777777" w:rsidR="00877D12" w:rsidRPr="006D2D05" w:rsidRDefault="00877D12">
      <w:pPr>
        <w:rPr>
          <w:sz w:val="16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0E1F" w:rsidRPr="0014725F" w14:paraId="5F2AB765" w14:textId="77777777" w:rsidTr="00F90E1F">
        <w:tc>
          <w:tcPr>
            <w:tcW w:w="1985" w:type="dxa"/>
            <w:tcBorders>
              <w:right w:val="single" w:sz="4" w:space="0" w:color="auto"/>
            </w:tcBorders>
          </w:tcPr>
          <w:p w14:paraId="5ED17506" w14:textId="7A88025D" w:rsidR="00F90E1F" w:rsidRPr="0014725F" w:rsidRDefault="00F90E1F">
            <w:pPr>
              <w:pStyle w:val="rientroparagrafo"/>
              <w:spacing w:before="80" w:after="8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Codice Affiliazione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3895" w14:textId="10109B5E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F86" w14:textId="682512C7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17E3" w14:textId="714E4DE2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41FF" w14:textId="640EBF06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A801" w14:textId="24C346FC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1C6E" w14:textId="72870A69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1A5" w14:textId="77777777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02F" w14:textId="77777777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60F1" w14:textId="1051574F" w:rsidR="00F90E1F" w:rsidRPr="0014725F" w:rsidRDefault="00F90E1F" w:rsidP="00F90E1F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D623993" w14:textId="0C4CB332" w:rsidR="00C8042C" w:rsidRPr="0014725F" w:rsidRDefault="00C8042C">
      <w:pPr>
        <w:pStyle w:val="rientroparagrafo"/>
        <w:spacing w:before="240" w:after="240" w:line="240" w:lineRule="auto"/>
        <w:rPr>
          <w:rFonts w:cstheme="minorHAnsi"/>
          <w:sz w:val="24"/>
          <w:szCs w:val="24"/>
        </w:rPr>
      </w:pPr>
      <w:r w:rsidRPr="0014725F">
        <w:rPr>
          <w:rFonts w:cstheme="minorHAnsi"/>
          <w:sz w:val="24"/>
          <w:szCs w:val="24"/>
        </w:rPr>
        <w:t xml:space="preserve">chiede alla Commissione Organizzativa Gare </w:t>
      </w:r>
      <w:r w:rsidR="0089330E">
        <w:rPr>
          <w:rFonts w:cstheme="minorHAnsi"/>
          <w:sz w:val="24"/>
          <w:szCs w:val="24"/>
        </w:rPr>
        <w:t>Territoriale</w:t>
      </w:r>
      <w:r w:rsidRPr="0014725F">
        <w:rPr>
          <w:rFonts w:cstheme="minorHAnsi"/>
          <w:sz w:val="24"/>
          <w:szCs w:val="24"/>
        </w:rPr>
        <w:t xml:space="preserve"> l’autorizzazione per organizzare: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C8042C" w:rsidRPr="0014725F" w14:paraId="2C446326" w14:textId="77777777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C4797E4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DENOMINAZIONE TORNEO: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D75B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569C7F46" w14:textId="77777777" w:rsidR="00C8042C" w:rsidRPr="006D2D05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1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C8042C" w:rsidRPr="0014725F" w14:paraId="421B85DA" w14:textId="77777777">
        <w:tc>
          <w:tcPr>
            <w:tcW w:w="2127" w:type="dxa"/>
            <w:tcBorders>
              <w:right w:val="single" w:sz="4" w:space="0" w:color="auto"/>
            </w:tcBorders>
          </w:tcPr>
          <w:p w14:paraId="4CCB76EF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PERIODO: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088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34EACADF" w14:textId="77777777" w:rsidR="00C8042C" w:rsidRPr="006D2D05" w:rsidRDefault="00C8042C">
      <w:pPr>
        <w:rPr>
          <w:rFonts w:cstheme="minorHAnsi"/>
          <w:sz w:val="1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C8042C" w:rsidRPr="0014725F" w14:paraId="3FFAC390" w14:textId="77777777">
        <w:tc>
          <w:tcPr>
            <w:tcW w:w="2127" w:type="dxa"/>
            <w:tcBorders>
              <w:right w:val="single" w:sz="4" w:space="0" w:color="auto"/>
            </w:tcBorders>
          </w:tcPr>
          <w:p w14:paraId="2E759C36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SERIE/CATEGORIA: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D3B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22D5125" w14:textId="77777777" w:rsidR="00C8042C" w:rsidRPr="006D2D05" w:rsidRDefault="00C8042C">
      <w:pPr>
        <w:rPr>
          <w:rFonts w:cstheme="minorHAnsi"/>
          <w:sz w:val="1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C8042C" w:rsidRPr="0014725F" w14:paraId="71ED2DE0" w14:textId="77777777">
        <w:tc>
          <w:tcPr>
            <w:tcW w:w="1985" w:type="dxa"/>
            <w:tcBorders>
              <w:right w:val="single" w:sz="4" w:space="0" w:color="auto"/>
            </w:tcBorders>
          </w:tcPr>
          <w:p w14:paraId="6F8EA625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LOCALITA’: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200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3305EF73" w14:textId="77777777" w:rsidR="00C8042C" w:rsidRPr="006D2D05" w:rsidRDefault="00C8042C">
      <w:pPr>
        <w:rPr>
          <w:rFonts w:cstheme="minorHAnsi"/>
          <w:sz w:val="1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757"/>
        <w:gridCol w:w="709"/>
        <w:gridCol w:w="2196"/>
      </w:tblGrid>
      <w:tr w:rsidR="00C8042C" w:rsidRPr="0014725F" w14:paraId="58A9CCF0" w14:textId="77777777" w:rsidTr="00877D12">
        <w:tc>
          <w:tcPr>
            <w:tcW w:w="1985" w:type="dxa"/>
            <w:tcBorders>
              <w:right w:val="single" w:sz="4" w:space="0" w:color="auto"/>
            </w:tcBorders>
          </w:tcPr>
          <w:p w14:paraId="05BFD909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RESPONSABILE: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1F9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EACDAC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right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CELL: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C82" w14:textId="77777777" w:rsidR="00C8042C" w:rsidRPr="0014725F" w:rsidRDefault="00C8042C">
            <w:pPr>
              <w:pStyle w:val="rientroparagrafo"/>
              <w:spacing w:before="60" w:after="6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69CAFF8C" w14:textId="77777777" w:rsidR="00C8042C" w:rsidRPr="006D2D05" w:rsidRDefault="00C8042C" w:rsidP="006D2D05">
      <w:pPr>
        <w:rPr>
          <w:rFonts w:cstheme="minorHAnsi"/>
          <w:sz w:val="14"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2458"/>
        <w:gridCol w:w="3685"/>
      </w:tblGrid>
      <w:tr w:rsidR="00C8042C" w:rsidRPr="0014725F" w14:paraId="75426CB8" w14:textId="77777777" w:rsidTr="0014725F">
        <w:trPr>
          <w:cantSplit/>
        </w:trPr>
        <w:tc>
          <w:tcPr>
            <w:tcW w:w="9214" w:type="dxa"/>
            <w:gridSpan w:val="3"/>
          </w:tcPr>
          <w:p w14:paraId="2BBA845D" w14:textId="77777777" w:rsidR="00C8042C" w:rsidRPr="0014725F" w:rsidRDefault="00C8042C" w:rsidP="0014725F">
            <w:pPr>
              <w:pStyle w:val="rientroparagrafo"/>
              <w:spacing w:before="40" w:after="4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Si allega, su carta intestata della Società, a pena della non concessione dell'autorizzazione:</w:t>
            </w:r>
          </w:p>
          <w:p w14:paraId="2D74A9D8" w14:textId="77777777" w:rsidR="00C8042C" w:rsidRPr="0014725F" w:rsidRDefault="00C8042C">
            <w:pPr>
              <w:pStyle w:val="rientroparagrafo"/>
              <w:numPr>
                <w:ilvl w:val="0"/>
                <w:numId w:val="3"/>
              </w:numPr>
              <w:tabs>
                <w:tab w:val="clear" w:pos="1287"/>
                <w:tab w:val="num" w:pos="993"/>
                <w:tab w:val="num" w:pos="1134"/>
              </w:tabs>
              <w:spacing w:before="40" w:after="40" w:line="240" w:lineRule="auto"/>
              <w:ind w:left="993" w:hanging="284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Elenco squadre partecipanti;</w:t>
            </w:r>
          </w:p>
          <w:p w14:paraId="6FA496F0" w14:textId="77777777" w:rsidR="00C8042C" w:rsidRPr="0014725F" w:rsidRDefault="00C8042C">
            <w:pPr>
              <w:pStyle w:val="rientroparagrafo"/>
              <w:numPr>
                <w:ilvl w:val="0"/>
                <w:numId w:val="3"/>
              </w:numPr>
              <w:tabs>
                <w:tab w:val="clear" w:pos="1287"/>
                <w:tab w:val="num" w:pos="993"/>
                <w:tab w:val="num" w:pos="1134"/>
              </w:tabs>
              <w:spacing w:before="40" w:after="40" w:line="240" w:lineRule="auto"/>
              <w:ind w:left="993" w:hanging="284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Calendario dettagliato degli incontri con orari e campi;</w:t>
            </w:r>
          </w:p>
          <w:p w14:paraId="183F5C5E" w14:textId="77777777" w:rsidR="00C8042C" w:rsidRPr="0014725F" w:rsidRDefault="00C8042C">
            <w:pPr>
              <w:pStyle w:val="rientroparagrafo"/>
              <w:numPr>
                <w:ilvl w:val="0"/>
                <w:numId w:val="3"/>
              </w:numPr>
              <w:tabs>
                <w:tab w:val="clear" w:pos="1287"/>
                <w:tab w:val="num" w:pos="993"/>
                <w:tab w:val="num" w:pos="1134"/>
              </w:tabs>
              <w:spacing w:before="40" w:after="40" w:line="240" w:lineRule="auto"/>
              <w:ind w:left="993" w:hanging="284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Regolamento del Torneo;</w:t>
            </w:r>
          </w:p>
          <w:p w14:paraId="51C73A45" w14:textId="77777777" w:rsidR="00C8042C" w:rsidRPr="0014725F" w:rsidRDefault="00C8042C">
            <w:pPr>
              <w:pStyle w:val="rientroparagrafo"/>
              <w:numPr>
                <w:ilvl w:val="0"/>
                <w:numId w:val="3"/>
              </w:numPr>
              <w:tabs>
                <w:tab w:val="clear" w:pos="1287"/>
                <w:tab w:val="num" w:pos="993"/>
                <w:tab w:val="num" w:pos="1134"/>
              </w:tabs>
              <w:spacing w:before="40" w:after="40" w:line="240" w:lineRule="auto"/>
              <w:ind w:left="993" w:hanging="284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Composizione della Commissione Esecutiva in campo (formata da Tesserati FIPAV che hanno la competenza di verificare che atleti e tecnici partecipanti siano regolarmente tesserati e di adottare eventuali provvedimenti disciplinari.</w:t>
            </w:r>
          </w:p>
          <w:p w14:paraId="3F145356" w14:textId="2229D9B4" w:rsidR="00C8042C" w:rsidRPr="0014725F" w:rsidRDefault="00023191">
            <w:pPr>
              <w:pStyle w:val="rientroparagrafo"/>
              <w:numPr>
                <w:ilvl w:val="0"/>
                <w:numId w:val="3"/>
              </w:numPr>
              <w:tabs>
                <w:tab w:val="clear" w:pos="1287"/>
                <w:tab w:val="num" w:pos="993"/>
                <w:tab w:val="num" w:pos="1134"/>
              </w:tabs>
              <w:spacing w:before="40" w:after="120" w:line="240" w:lineRule="auto"/>
              <w:ind w:left="993" w:hanging="284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Copia del bonifico</w:t>
            </w:r>
            <w:r w:rsidR="0089330E">
              <w:rPr>
                <w:rFonts w:cstheme="minorHAnsi"/>
                <w:sz w:val="24"/>
                <w:szCs w:val="24"/>
              </w:rPr>
              <w:t xml:space="preserve"> di € 3</w:t>
            </w:r>
            <w:r w:rsidR="00C8042C" w:rsidRPr="0014725F">
              <w:rPr>
                <w:rFonts w:cstheme="minorHAnsi"/>
                <w:sz w:val="24"/>
                <w:szCs w:val="24"/>
              </w:rPr>
              <w:t xml:space="preserve">0,00 </w:t>
            </w:r>
            <w:r w:rsidRPr="0014725F">
              <w:rPr>
                <w:rFonts w:cstheme="minorHAnsi"/>
                <w:sz w:val="24"/>
                <w:szCs w:val="24"/>
              </w:rPr>
              <w:t>intestato a:</w:t>
            </w:r>
          </w:p>
          <w:p w14:paraId="10AFF3D4" w14:textId="0D656179" w:rsidR="00023191" w:rsidRPr="0089330E" w:rsidRDefault="00023191" w:rsidP="0089330E">
            <w:pPr>
              <w:pStyle w:val="rientroparagrafo"/>
              <w:spacing w:before="40" w:after="40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330E">
              <w:rPr>
                <w:rFonts w:cstheme="minorHAnsi"/>
                <w:b/>
                <w:bCs/>
                <w:sz w:val="24"/>
                <w:szCs w:val="24"/>
              </w:rPr>
              <w:t xml:space="preserve">FEDERAZIONE ITALIANA PALLAVOLO </w:t>
            </w:r>
            <w:r w:rsidR="0089330E" w:rsidRPr="0089330E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89330E">
              <w:rPr>
                <w:rFonts w:cstheme="minorHAnsi"/>
                <w:b/>
                <w:bCs/>
                <w:sz w:val="24"/>
                <w:szCs w:val="24"/>
              </w:rPr>
              <w:t>C.</w:t>
            </w:r>
            <w:r w:rsidR="0089330E" w:rsidRPr="0089330E">
              <w:rPr>
                <w:rFonts w:cstheme="minorHAnsi"/>
                <w:b/>
                <w:bCs/>
                <w:sz w:val="24"/>
                <w:szCs w:val="24"/>
              </w:rPr>
              <w:t>T TORINO</w:t>
            </w:r>
          </w:p>
          <w:p w14:paraId="631344C7" w14:textId="23898257" w:rsidR="00023191" w:rsidRPr="0014725F" w:rsidRDefault="0089330E" w:rsidP="0089330E">
            <w:pPr>
              <w:pStyle w:val="rientroparagrafo"/>
              <w:tabs>
                <w:tab w:val="num" w:pos="1287"/>
              </w:tabs>
              <w:spacing w:before="40" w:after="120" w:line="240" w:lineRule="auto"/>
              <w:ind w:left="709" w:firstLine="0"/>
              <w:jc w:val="center"/>
              <w:rPr>
                <w:rFonts w:cstheme="minorHAnsi"/>
                <w:sz w:val="24"/>
                <w:szCs w:val="24"/>
              </w:rPr>
            </w:pPr>
            <w:r w:rsidRPr="0089330E">
              <w:rPr>
                <w:rStyle w:val="Enfasigrassetto"/>
                <w:sz w:val="24"/>
                <w:szCs w:val="24"/>
              </w:rPr>
              <w:t>IBAN: IT35D0100501013000000000510</w:t>
            </w:r>
          </w:p>
        </w:tc>
      </w:tr>
      <w:tr w:rsidR="00023191" w:rsidRPr="0014725F" w14:paraId="510AD4AC" w14:textId="77777777" w:rsidTr="0014725F"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14:paraId="64CFAE29" w14:textId="263CDBEF" w:rsidR="00023191" w:rsidRPr="0014725F" w:rsidRDefault="00023191" w:rsidP="00877D12">
            <w:pPr>
              <w:pStyle w:val="rientroparagrafo"/>
              <w:spacing w:before="40" w:after="40"/>
              <w:ind w:left="214" w:firstLine="0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Le spese per l'organizzazione del torneo, per gli arbitri ed i segnapunti sono a totale carico del sodalizio organizzatore, che si impegna, al termine della manifestazione, ad inviare tempestivamente alla Commissione in indirizzo copia di tutti i referti per l'elaborazione dei rimborsi arbitrali.</w:t>
            </w:r>
          </w:p>
          <w:p w14:paraId="5C2CE71D" w14:textId="77777777" w:rsidR="00023191" w:rsidRDefault="00023191" w:rsidP="00877D12">
            <w:pPr>
              <w:pStyle w:val="rientroparagrafo"/>
              <w:spacing w:before="40" w:after="40"/>
              <w:ind w:left="214" w:firstLine="0"/>
              <w:jc w:val="left"/>
              <w:rPr>
                <w:rFonts w:cstheme="minorHAnsi"/>
                <w:sz w:val="24"/>
                <w:szCs w:val="24"/>
              </w:rPr>
            </w:pPr>
            <w:r w:rsidRPr="0014725F">
              <w:rPr>
                <w:rFonts w:cstheme="minorHAnsi"/>
                <w:sz w:val="24"/>
                <w:szCs w:val="24"/>
              </w:rPr>
              <w:t>La scrivente Società è a conoscenza degli artt. 3,4,5,6,7 del Regolamento Gare.</w:t>
            </w:r>
          </w:p>
          <w:p w14:paraId="0B1F7652" w14:textId="71DD998E" w:rsidR="00877D12" w:rsidRPr="0014725F" w:rsidRDefault="00877D12" w:rsidP="00877D12">
            <w:pPr>
              <w:pStyle w:val="rientroparagrafo"/>
              <w:spacing w:before="40" w:after="40"/>
              <w:ind w:left="214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dichiara che gli impianti utilizzati </w:t>
            </w:r>
            <w:r w:rsidRPr="00877D12">
              <w:rPr>
                <w:rFonts w:cstheme="minorHAnsi"/>
                <w:b/>
                <w:sz w:val="24"/>
                <w:szCs w:val="24"/>
                <w:u w:val="single"/>
              </w:rPr>
              <w:t>sono regolarmente omologati</w:t>
            </w:r>
            <w:r>
              <w:rPr>
                <w:rFonts w:cstheme="minorHAnsi"/>
                <w:sz w:val="24"/>
                <w:szCs w:val="24"/>
              </w:rPr>
              <w:t xml:space="preserve"> per l’annata in corso.</w:t>
            </w:r>
          </w:p>
        </w:tc>
      </w:tr>
      <w:tr w:rsidR="0014725F" w:rsidRPr="0014725F" w14:paraId="7A9D5682" w14:textId="77777777" w:rsidTr="0014725F">
        <w:trPr>
          <w:trHeight w:val="850"/>
        </w:trPr>
        <w:tc>
          <w:tcPr>
            <w:tcW w:w="3071" w:type="dxa"/>
            <w:tcBorders>
              <w:right w:val="single" w:sz="4" w:space="0" w:color="auto"/>
            </w:tcBorders>
            <w:vAlign w:val="bottom"/>
          </w:tcPr>
          <w:p w14:paraId="007E85D0" w14:textId="0B3B3C48" w:rsidR="0014725F" w:rsidRPr="0014725F" w:rsidRDefault="0014725F" w:rsidP="0014725F">
            <w:pPr>
              <w:rPr>
                <w:sz w:val="24"/>
              </w:rPr>
            </w:pPr>
            <w:r w:rsidRPr="0014725F">
              <w:rPr>
                <w:sz w:val="24"/>
              </w:rPr>
              <w:t>Data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bottom"/>
          </w:tcPr>
          <w:p w14:paraId="10E02ED8" w14:textId="12ACD384" w:rsidR="0014725F" w:rsidRPr="0014725F" w:rsidRDefault="0014725F" w:rsidP="0014725F">
            <w:pPr>
              <w:rPr>
                <w:sz w:val="24"/>
              </w:rPr>
            </w:pPr>
            <w:r w:rsidRPr="0014725F">
              <w:rPr>
                <w:sz w:val="24"/>
              </w:rPr>
              <w:t>Firma del Presidente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9B807F" w14:textId="0A73332A" w:rsidR="0014725F" w:rsidRPr="0014725F" w:rsidRDefault="0014725F" w:rsidP="0014725F">
            <w:pPr>
              <w:rPr>
                <w:sz w:val="24"/>
              </w:rPr>
            </w:pPr>
          </w:p>
        </w:tc>
      </w:tr>
    </w:tbl>
    <w:p w14:paraId="278D9CC2" w14:textId="77777777" w:rsidR="00C8042C" w:rsidRPr="0014725F" w:rsidRDefault="00C8042C">
      <w:pPr>
        <w:spacing w:before="40" w:after="40"/>
        <w:rPr>
          <w:rFonts w:cstheme="minorHAnsi"/>
          <w:sz w:val="24"/>
          <w:szCs w:val="24"/>
        </w:rPr>
      </w:pPr>
    </w:p>
    <w:p w14:paraId="3A2C84E4" w14:textId="77777777" w:rsidR="0089330E" w:rsidRPr="0014725F" w:rsidRDefault="0089330E" w:rsidP="0089330E">
      <w:pPr>
        <w:pStyle w:val="Indirizzo"/>
        <w:spacing w:before="40" w:after="40"/>
        <w:rPr>
          <w:rFonts w:cstheme="minorHAnsi"/>
          <w:sz w:val="24"/>
          <w:szCs w:val="24"/>
        </w:rPr>
      </w:pPr>
      <w:r w:rsidRPr="0014725F">
        <w:rPr>
          <w:rFonts w:cstheme="minorHAnsi"/>
          <w:sz w:val="24"/>
          <w:szCs w:val="24"/>
        </w:rPr>
        <w:lastRenderedPageBreak/>
        <w:t>Spettabile FIPAV</w:t>
      </w:r>
      <w:r w:rsidRPr="0014725F">
        <w:rPr>
          <w:rFonts w:cstheme="minorHAnsi"/>
          <w:sz w:val="24"/>
          <w:szCs w:val="24"/>
        </w:rPr>
        <w:br/>
        <w:t>C.O.G.</w:t>
      </w:r>
      <w:r>
        <w:rPr>
          <w:rFonts w:cstheme="minorHAnsi"/>
          <w:sz w:val="24"/>
          <w:szCs w:val="24"/>
        </w:rPr>
        <w:t>T</w:t>
      </w:r>
      <w:r w:rsidRPr="0014725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Torino</w:t>
      </w:r>
      <w:r w:rsidRPr="0014725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campionati@torino</w:t>
      </w:r>
      <w:r w:rsidRPr="0014725F">
        <w:rPr>
          <w:rFonts w:cstheme="minorHAnsi"/>
          <w:sz w:val="24"/>
          <w:szCs w:val="24"/>
        </w:rPr>
        <w:t>.federvolley.it</w:t>
      </w:r>
    </w:p>
    <w:p w14:paraId="4B9FA4BE" w14:textId="77777777" w:rsidR="00C8042C" w:rsidRPr="0014725F" w:rsidRDefault="00C8042C">
      <w:pPr>
        <w:rPr>
          <w:rFonts w:cstheme="minorHAnsi"/>
          <w:sz w:val="24"/>
          <w:szCs w:val="24"/>
        </w:rPr>
      </w:pPr>
    </w:p>
    <w:p w14:paraId="467FE331" w14:textId="77777777" w:rsidR="00C8042C" w:rsidRPr="0014725F" w:rsidRDefault="00C8042C">
      <w:pPr>
        <w:rPr>
          <w:rFonts w:cstheme="minorHAnsi"/>
          <w:sz w:val="24"/>
          <w:szCs w:val="24"/>
        </w:rPr>
      </w:pPr>
    </w:p>
    <w:p w14:paraId="333BA44C" w14:textId="77777777" w:rsidR="00C8042C" w:rsidRPr="0014725F" w:rsidRDefault="00C8042C">
      <w:pPr>
        <w:pStyle w:val="Oggetto"/>
        <w:spacing w:before="240" w:after="40"/>
        <w:rPr>
          <w:rFonts w:cstheme="minorHAnsi"/>
          <w:szCs w:val="24"/>
        </w:rPr>
      </w:pPr>
      <w:r w:rsidRPr="0014725F">
        <w:rPr>
          <w:rFonts w:cstheme="minorHAnsi"/>
          <w:szCs w:val="24"/>
        </w:rPr>
        <w:t>ALLEGATO 1 – ELENCO SQUADRE PARTECIPANTI</w:t>
      </w:r>
    </w:p>
    <w:p w14:paraId="121AB4C1" w14:textId="77777777" w:rsidR="00C8042C" w:rsidRPr="0014725F" w:rsidRDefault="00C8042C">
      <w:pPr>
        <w:pStyle w:val="rientroparagrafo"/>
        <w:rPr>
          <w:rFonts w:cstheme="minorHAnsi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12"/>
      </w:tblGrid>
      <w:tr w:rsidR="00C8042C" w:rsidRPr="0014725F" w14:paraId="3AF22D30" w14:textId="77777777" w:rsidTr="0014725F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25950BFC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DENOMINAZIONE TORNEO: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7B0B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7BC5C42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102C374E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1134"/>
      </w:tblGrid>
      <w:tr w:rsidR="00AA52AC" w:rsidRPr="0014725F" w14:paraId="308CE9E5" w14:textId="7777777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B527166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4D50329" w14:textId="3AC66726" w:rsidR="00AA52AC" w:rsidRPr="0014725F" w:rsidRDefault="0014725F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4725F">
              <w:rPr>
                <w:rFonts w:cstheme="minorHAnsi"/>
                <w:b/>
                <w:sz w:val="24"/>
                <w:szCs w:val="24"/>
              </w:rPr>
              <w:t>SOCIETA’ SPORTIVE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2313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PROV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807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REG</w:t>
            </w:r>
          </w:p>
        </w:tc>
      </w:tr>
      <w:tr w:rsidR="00AA52AC" w:rsidRPr="0014725F" w14:paraId="4DD3FD19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642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F73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7F0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116" w14:textId="7574210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2AC" w:rsidRPr="0014725F" w14:paraId="7167FE60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555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222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D8A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325" w14:textId="283C8DD2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2AC" w:rsidRPr="0014725F" w14:paraId="6A9D5585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435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E7E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E6C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F98" w14:textId="3619849C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2AC" w:rsidRPr="0014725F" w14:paraId="1A3FE70B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E36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0DD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08F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25B" w14:textId="0C012DEA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2AC" w:rsidRPr="0014725F" w14:paraId="6A2A1ECC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FBF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88E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514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3C6" w14:textId="244B2A4C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2AC" w:rsidRPr="0014725F" w14:paraId="4C7AC2B3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6F7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049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26B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ACD" w14:textId="72A2799A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2AC" w:rsidRPr="0014725F" w14:paraId="7271D11A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9E8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AB2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819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ADC" w14:textId="5E1FFA89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2AC" w:rsidRPr="0014725F" w14:paraId="5D6E4108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1B8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948" w14:textId="77777777" w:rsidR="00AA52AC" w:rsidRPr="0014725F" w:rsidRDefault="00AA52A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3CB" w14:textId="77777777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4E7" w14:textId="0BDB41B3" w:rsidR="00AA52AC" w:rsidRPr="0014725F" w:rsidRDefault="00AA52AC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4725F" w:rsidRPr="0014725F" w14:paraId="02A988BD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D3A" w14:textId="211FA4FD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8AB" w14:textId="77777777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6B8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838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4725F" w:rsidRPr="0014725F" w14:paraId="015AEA36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8B7" w14:textId="3DD1A56F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463" w14:textId="77777777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FC3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5B7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4725F" w:rsidRPr="0014725F" w14:paraId="04D82D77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571" w14:textId="3F57E48B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04B" w14:textId="77777777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AFB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1F1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4725F" w:rsidRPr="0014725F" w14:paraId="2F8875E5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5F9" w14:textId="323AC682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C4D" w14:textId="77777777" w:rsidR="0014725F" w:rsidRPr="0014725F" w:rsidRDefault="0014725F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714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C77" w14:textId="77777777" w:rsidR="0014725F" w:rsidRPr="0014725F" w:rsidRDefault="0014725F" w:rsidP="004770F9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C1A758" w14:textId="77777777" w:rsidR="00C8042C" w:rsidRPr="0014725F" w:rsidRDefault="00C8042C">
      <w:pPr>
        <w:spacing w:before="40" w:after="40"/>
        <w:rPr>
          <w:rFonts w:cstheme="minorHAnsi"/>
          <w:sz w:val="24"/>
          <w:szCs w:val="24"/>
        </w:rPr>
      </w:pPr>
    </w:p>
    <w:p w14:paraId="7AF89846" w14:textId="77777777" w:rsidR="0089330E" w:rsidRPr="0014725F" w:rsidRDefault="00C8042C" w:rsidP="0089330E">
      <w:pPr>
        <w:pStyle w:val="Indirizzo"/>
        <w:spacing w:before="40" w:after="40"/>
        <w:rPr>
          <w:rFonts w:cstheme="minorHAnsi"/>
          <w:sz w:val="24"/>
          <w:szCs w:val="24"/>
        </w:rPr>
      </w:pPr>
      <w:r w:rsidRPr="0014725F">
        <w:rPr>
          <w:rFonts w:cstheme="minorHAnsi"/>
          <w:sz w:val="24"/>
          <w:szCs w:val="24"/>
        </w:rPr>
        <w:br w:type="page"/>
      </w:r>
      <w:r w:rsidR="0089330E" w:rsidRPr="0014725F">
        <w:rPr>
          <w:rFonts w:cstheme="minorHAnsi"/>
          <w:sz w:val="24"/>
          <w:szCs w:val="24"/>
        </w:rPr>
        <w:lastRenderedPageBreak/>
        <w:t>Spettabile FIPAV</w:t>
      </w:r>
      <w:r w:rsidR="0089330E" w:rsidRPr="0014725F">
        <w:rPr>
          <w:rFonts w:cstheme="minorHAnsi"/>
          <w:sz w:val="24"/>
          <w:szCs w:val="24"/>
        </w:rPr>
        <w:br/>
        <w:t>C.O.G.</w:t>
      </w:r>
      <w:r w:rsidR="0089330E">
        <w:rPr>
          <w:rFonts w:cstheme="minorHAnsi"/>
          <w:sz w:val="24"/>
          <w:szCs w:val="24"/>
        </w:rPr>
        <w:t>T</w:t>
      </w:r>
      <w:r w:rsidR="0089330E" w:rsidRPr="0014725F">
        <w:rPr>
          <w:rFonts w:cstheme="minorHAnsi"/>
          <w:sz w:val="24"/>
          <w:szCs w:val="24"/>
        </w:rPr>
        <w:t xml:space="preserve">. </w:t>
      </w:r>
      <w:r w:rsidR="0089330E">
        <w:rPr>
          <w:rFonts w:cstheme="minorHAnsi"/>
          <w:sz w:val="24"/>
          <w:szCs w:val="24"/>
        </w:rPr>
        <w:t>Torino</w:t>
      </w:r>
      <w:r w:rsidR="0089330E" w:rsidRPr="0014725F">
        <w:rPr>
          <w:rFonts w:cstheme="minorHAnsi"/>
          <w:sz w:val="24"/>
          <w:szCs w:val="24"/>
        </w:rPr>
        <w:br/>
      </w:r>
      <w:r w:rsidR="0089330E">
        <w:rPr>
          <w:rFonts w:cstheme="minorHAnsi"/>
          <w:sz w:val="24"/>
          <w:szCs w:val="24"/>
        </w:rPr>
        <w:t>campionati@torino</w:t>
      </w:r>
      <w:r w:rsidR="0089330E" w:rsidRPr="0014725F">
        <w:rPr>
          <w:rFonts w:cstheme="minorHAnsi"/>
          <w:sz w:val="24"/>
          <w:szCs w:val="24"/>
        </w:rPr>
        <w:t>.federvolley.it</w:t>
      </w:r>
    </w:p>
    <w:p w14:paraId="2675BDD8" w14:textId="58F2F046" w:rsidR="00C8042C" w:rsidRPr="0014725F" w:rsidRDefault="00C8042C" w:rsidP="0089330E">
      <w:pPr>
        <w:pStyle w:val="Indirizzo"/>
        <w:spacing w:before="40" w:after="40"/>
        <w:rPr>
          <w:rFonts w:cstheme="minorHAnsi"/>
          <w:sz w:val="24"/>
          <w:szCs w:val="24"/>
        </w:rPr>
      </w:pPr>
    </w:p>
    <w:p w14:paraId="0E00D0D4" w14:textId="77777777" w:rsidR="00C8042C" w:rsidRPr="0014725F" w:rsidRDefault="00C8042C">
      <w:pPr>
        <w:pStyle w:val="Oggetto"/>
        <w:spacing w:before="240" w:after="40"/>
        <w:rPr>
          <w:rFonts w:cstheme="minorHAnsi"/>
          <w:szCs w:val="24"/>
        </w:rPr>
      </w:pPr>
      <w:r w:rsidRPr="0014725F">
        <w:rPr>
          <w:rFonts w:cstheme="minorHAnsi"/>
          <w:szCs w:val="24"/>
        </w:rPr>
        <w:t>ALLEGATO 2 – CALENDARIO DETTAGLIATO</w:t>
      </w:r>
    </w:p>
    <w:p w14:paraId="505801D2" w14:textId="77777777" w:rsidR="00C8042C" w:rsidRPr="0014725F" w:rsidRDefault="00C8042C">
      <w:pPr>
        <w:pStyle w:val="rientroparagrafo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C8042C" w:rsidRPr="0014725F" w14:paraId="70D9F403" w14:textId="77777777" w:rsidTr="0014725F">
        <w:tc>
          <w:tcPr>
            <w:tcW w:w="3472" w:type="dxa"/>
            <w:tcBorders>
              <w:right w:val="single" w:sz="4" w:space="0" w:color="auto"/>
            </w:tcBorders>
            <w:vAlign w:val="center"/>
          </w:tcPr>
          <w:p w14:paraId="5B4AC6F4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DENOMINAZIONE TORNEO: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D88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A3AA390" w14:textId="58A641E0" w:rsidR="00DE481A" w:rsidRDefault="00DE481A" w:rsidP="00DE481A">
      <w:pPr>
        <w:pStyle w:val="Intestazione"/>
        <w:tabs>
          <w:tab w:val="clear" w:pos="4819"/>
          <w:tab w:val="clear" w:pos="9638"/>
        </w:tabs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</w:tblGrid>
      <w:tr w:rsidR="004770F9" w:rsidRPr="0014725F" w14:paraId="1DA4B35E" w14:textId="77777777" w:rsidTr="004770F9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FDA" w14:textId="7D3A09A2" w:rsidR="004770F9" w:rsidRPr="0014725F" w:rsidRDefault="004770F9" w:rsidP="00FF36B4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E481A">
              <w:rPr>
                <w:rFonts w:cstheme="minorHAnsi"/>
                <w:b/>
                <w:bCs/>
                <w:sz w:val="24"/>
                <w:szCs w:val="24"/>
              </w:rPr>
              <w:t>IL TORNEO SARA’ AUTOARBITRATO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AF7" w14:textId="63B8770E" w:rsidR="004770F9" w:rsidRPr="0014725F" w:rsidRDefault="004770F9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51F" w14:textId="6C998A80" w:rsidR="004770F9" w:rsidRPr="0014725F" w:rsidRDefault="004770F9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</w:tbl>
    <w:p w14:paraId="5B2EE4AC" w14:textId="77777777" w:rsidR="00DE481A" w:rsidRDefault="00DE481A" w:rsidP="00DE481A">
      <w:pPr>
        <w:pStyle w:val="Intestazione"/>
        <w:tabs>
          <w:tab w:val="clear" w:pos="4819"/>
          <w:tab w:val="clear" w:pos="9638"/>
        </w:tabs>
        <w:rPr>
          <w:rFonts w:cstheme="minorHAnsi"/>
          <w:b/>
          <w:bCs/>
          <w:sz w:val="24"/>
          <w:szCs w:val="24"/>
        </w:rPr>
      </w:pPr>
    </w:p>
    <w:p w14:paraId="07DAF0BF" w14:textId="0BC6949C" w:rsidR="00DE481A" w:rsidRDefault="00DE481A" w:rsidP="00DE481A">
      <w:pPr>
        <w:pStyle w:val="Intestazione"/>
        <w:tabs>
          <w:tab w:val="clear" w:pos="4819"/>
          <w:tab w:val="clear" w:pos="963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SI RICORDA CHE </w:t>
      </w:r>
      <w:r w:rsidRPr="004770F9">
        <w:rPr>
          <w:rFonts w:cstheme="minorHAnsi"/>
          <w:b/>
          <w:bCs/>
          <w:sz w:val="24"/>
          <w:szCs w:val="24"/>
          <w:u w:val="single"/>
        </w:rPr>
        <w:t xml:space="preserve">NON </w:t>
      </w:r>
      <w:proofErr w:type="gramStart"/>
      <w:r w:rsidRPr="004770F9">
        <w:rPr>
          <w:rFonts w:cstheme="minorHAnsi"/>
          <w:b/>
          <w:bCs/>
          <w:sz w:val="24"/>
          <w:szCs w:val="24"/>
          <w:u w:val="single"/>
        </w:rPr>
        <w:t>E</w:t>
      </w:r>
      <w:r>
        <w:rPr>
          <w:rFonts w:cstheme="minorHAnsi"/>
          <w:b/>
          <w:bCs/>
          <w:sz w:val="24"/>
          <w:szCs w:val="24"/>
        </w:rPr>
        <w:t>’</w:t>
      </w:r>
      <w:proofErr w:type="gramEnd"/>
      <w:r>
        <w:rPr>
          <w:rFonts w:cstheme="minorHAnsi"/>
          <w:b/>
          <w:bCs/>
          <w:sz w:val="24"/>
          <w:szCs w:val="24"/>
        </w:rPr>
        <w:t xml:space="preserve"> IMPORTANTE IL CALENDARIO CON I</w:t>
      </w:r>
      <w:r w:rsidR="004770F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NOMI DELLE SQUADRE, MA CON LE GARE CHE SI SVOLGERANNO.</w:t>
      </w:r>
    </w:p>
    <w:p w14:paraId="46DB69FC" w14:textId="6869E7C2" w:rsidR="004770F9" w:rsidRDefault="008538A6" w:rsidP="008538A6">
      <w:pPr>
        <w:spacing w:before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DATA:</w:t>
      </w:r>
    </w:p>
    <w:p w14:paraId="41ECDF8F" w14:textId="374941DF" w:rsidR="008538A6" w:rsidRDefault="008538A6" w:rsidP="008538A6">
      <w:pPr>
        <w:spacing w:before="120"/>
      </w:pPr>
      <w:r>
        <w:rPr>
          <w:rFonts w:cstheme="minorHAnsi"/>
          <w:b/>
          <w:bCs/>
          <w:sz w:val="24"/>
          <w:szCs w:val="24"/>
        </w:rPr>
        <w:t>IMPIANTO:</w:t>
      </w:r>
    </w:p>
    <w:p w14:paraId="7707DDBC" w14:textId="77777777" w:rsidR="008538A6" w:rsidRDefault="008538A6"/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1"/>
        <w:gridCol w:w="850"/>
        <w:gridCol w:w="850"/>
        <w:gridCol w:w="850"/>
        <w:gridCol w:w="1418"/>
      </w:tblGrid>
      <w:tr w:rsidR="00877D12" w:rsidRPr="0014725F" w14:paraId="1F63AFC2" w14:textId="309DF27A" w:rsidTr="00877D1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C6D" w14:textId="77777777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CDB" w14:textId="77777777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INCONTRO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263" w14:textId="6594331E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2su3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028" w14:textId="09B5FAF1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fissi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C20" w14:textId="457049BA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su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352" w14:textId="13726D82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N. ARBITRI</w:t>
            </w:r>
          </w:p>
        </w:tc>
      </w:tr>
      <w:tr w:rsidR="00877D12" w:rsidRPr="0014725F" w14:paraId="7B118BE8" w14:textId="68C821D3" w:rsidTr="00877D1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2EB" w14:textId="2C7385C8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91C" w14:textId="4B0AFA5B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23E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124" w14:textId="7FC92B39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4C0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EF7" w14:textId="4FA6AE6E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23DBF52E" w14:textId="3C67887A" w:rsidTr="00877D1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37B" w14:textId="512F5860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DCB" w14:textId="7A83BE56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Gara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AD6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55C" w14:textId="638C34EC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76B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5A0" w14:textId="3D833E14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2BBBA660" w14:textId="660C7C00" w:rsidTr="00877D1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6C8" w14:textId="54126520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507" w14:textId="638328AF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Gara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1C6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A2C" w14:textId="14D72E75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202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607" w14:textId="3E197220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2937427D" w14:textId="34D41ED8" w:rsidTr="00877D1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9A1" w14:textId="5BB10A0D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DA4" w14:textId="3E1E25C7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Semifinale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300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67A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C98" w14:textId="1E1E077D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611" w14:textId="288BD582" w:rsidR="00877D12" w:rsidRPr="0014725F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3E3292DD" w14:textId="77777777" w:rsidTr="00877D1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BEA" w14:textId="4BA79CAA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013" w14:textId="564479FC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Finale 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4C0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666" w14:textId="77777777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A65" w14:textId="0111F6BE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7FF" w14:textId="3BA627D2" w:rsidR="00877D12" w:rsidRDefault="00877D12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95B9BA4" w14:textId="59BD86B3" w:rsidR="00C8042C" w:rsidRDefault="00C8042C">
      <w:pPr>
        <w:spacing w:before="40" w:after="40"/>
        <w:rPr>
          <w:rFonts w:cstheme="minorHAnsi"/>
          <w:sz w:val="24"/>
          <w:szCs w:val="24"/>
        </w:rPr>
      </w:pPr>
    </w:p>
    <w:p w14:paraId="3B0C2398" w14:textId="77777777" w:rsidR="008538A6" w:rsidRDefault="008538A6" w:rsidP="008538A6">
      <w:pPr>
        <w:spacing w:before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DATA:</w:t>
      </w:r>
    </w:p>
    <w:p w14:paraId="5BBE4420" w14:textId="77777777" w:rsidR="008538A6" w:rsidRDefault="008538A6" w:rsidP="008538A6">
      <w:pPr>
        <w:spacing w:before="120"/>
      </w:pPr>
      <w:r>
        <w:rPr>
          <w:rFonts w:cstheme="minorHAnsi"/>
          <w:b/>
          <w:bCs/>
          <w:sz w:val="24"/>
          <w:szCs w:val="24"/>
        </w:rPr>
        <w:t>IMPIANTO:</w:t>
      </w:r>
      <w:bookmarkStart w:id="0" w:name="_GoBack"/>
      <w:bookmarkEnd w:id="0"/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1"/>
        <w:gridCol w:w="850"/>
        <w:gridCol w:w="850"/>
        <w:gridCol w:w="850"/>
        <w:gridCol w:w="1418"/>
      </w:tblGrid>
      <w:tr w:rsidR="00877D12" w:rsidRPr="0014725F" w14:paraId="7496D14C" w14:textId="77777777" w:rsidTr="00FF36B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373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F93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INCONTRO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193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2su3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1F3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fissi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767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su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BA2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N. ARBITRI</w:t>
            </w:r>
          </w:p>
        </w:tc>
      </w:tr>
      <w:tr w:rsidR="00877D12" w:rsidRPr="0014725F" w14:paraId="46E90612" w14:textId="77777777" w:rsidTr="00FF36B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CBB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FF8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55D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336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1D3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203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26EE3F54" w14:textId="77777777" w:rsidTr="00FF36B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73A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257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Gara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09F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F0E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957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C7F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5EB59187" w14:textId="77777777" w:rsidTr="00FF36B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F2B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A32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Gara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522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270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1C5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871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093B9314" w14:textId="77777777" w:rsidTr="00FF36B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702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84D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Semifinale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67D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E45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422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8BD" w14:textId="77777777" w:rsidR="00877D12" w:rsidRPr="0014725F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77D12" w:rsidRPr="0014725F" w14:paraId="2C7FE63D" w14:textId="77777777" w:rsidTr="00FF36B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6A1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974" w14:textId="5A66C35E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Finale </w:t>
            </w:r>
            <w:r>
              <w:rPr>
                <w:rFonts w:cstheme="minorHAnsi"/>
                <w:sz w:val="24"/>
                <w:szCs w:val="24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E40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F2F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848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5E2" w14:textId="77777777" w:rsidR="00877D12" w:rsidRDefault="00877D12" w:rsidP="00FF36B4">
            <w:pPr>
              <w:pStyle w:val="rientroparagrafo"/>
              <w:spacing w:before="80" w:after="80"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9A3FE2A" w14:textId="77777777" w:rsidR="00C8042C" w:rsidRPr="0014725F" w:rsidRDefault="00C8042C">
      <w:pPr>
        <w:spacing w:before="40" w:after="40"/>
        <w:rPr>
          <w:rFonts w:cstheme="minorHAnsi"/>
          <w:sz w:val="24"/>
          <w:szCs w:val="24"/>
        </w:rPr>
      </w:pPr>
    </w:p>
    <w:p w14:paraId="135A55D2" w14:textId="77777777" w:rsidR="00C8042C" w:rsidRPr="0014725F" w:rsidRDefault="00C8042C">
      <w:pPr>
        <w:spacing w:before="40" w:after="40"/>
        <w:rPr>
          <w:rFonts w:cstheme="minorHAnsi"/>
          <w:sz w:val="24"/>
          <w:szCs w:val="24"/>
        </w:rPr>
      </w:pPr>
    </w:p>
    <w:p w14:paraId="6CBF984D" w14:textId="77777777" w:rsidR="0089330E" w:rsidRPr="0014725F" w:rsidRDefault="00C8042C" w:rsidP="0089330E">
      <w:pPr>
        <w:pStyle w:val="Indirizzo"/>
        <w:spacing w:before="40" w:after="40"/>
        <w:rPr>
          <w:rFonts w:cstheme="minorHAnsi"/>
          <w:sz w:val="24"/>
          <w:szCs w:val="24"/>
        </w:rPr>
      </w:pPr>
      <w:r w:rsidRPr="0014725F">
        <w:rPr>
          <w:rFonts w:cstheme="minorHAnsi"/>
          <w:sz w:val="24"/>
          <w:szCs w:val="24"/>
        </w:rPr>
        <w:br w:type="page"/>
      </w:r>
      <w:r w:rsidR="0089330E" w:rsidRPr="0014725F">
        <w:rPr>
          <w:rFonts w:cstheme="minorHAnsi"/>
          <w:sz w:val="24"/>
          <w:szCs w:val="24"/>
        </w:rPr>
        <w:lastRenderedPageBreak/>
        <w:t>Spettabile FIPAV</w:t>
      </w:r>
      <w:r w:rsidR="0089330E" w:rsidRPr="0014725F">
        <w:rPr>
          <w:rFonts w:cstheme="minorHAnsi"/>
          <w:sz w:val="24"/>
          <w:szCs w:val="24"/>
        </w:rPr>
        <w:br/>
        <w:t>C.O.G.</w:t>
      </w:r>
      <w:r w:rsidR="0089330E">
        <w:rPr>
          <w:rFonts w:cstheme="minorHAnsi"/>
          <w:sz w:val="24"/>
          <w:szCs w:val="24"/>
        </w:rPr>
        <w:t>T</w:t>
      </w:r>
      <w:r w:rsidR="0089330E" w:rsidRPr="0014725F">
        <w:rPr>
          <w:rFonts w:cstheme="minorHAnsi"/>
          <w:sz w:val="24"/>
          <w:szCs w:val="24"/>
        </w:rPr>
        <w:t xml:space="preserve">. </w:t>
      </w:r>
      <w:r w:rsidR="0089330E">
        <w:rPr>
          <w:rFonts w:cstheme="minorHAnsi"/>
          <w:sz w:val="24"/>
          <w:szCs w:val="24"/>
        </w:rPr>
        <w:t>Torino</w:t>
      </w:r>
      <w:r w:rsidR="0089330E" w:rsidRPr="0014725F">
        <w:rPr>
          <w:rFonts w:cstheme="minorHAnsi"/>
          <w:sz w:val="24"/>
          <w:szCs w:val="24"/>
        </w:rPr>
        <w:br/>
      </w:r>
      <w:r w:rsidR="0089330E">
        <w:rPr>
          <w:rFonts w:cstheme="minorHAnsi"/>
          <w:sz w:val="24"/>
          <w:szCs w:val="24"/>
        </w:rPr>
        <w:t>campionati@torino</w:t>
      </w:r>
      <w:r w:rsidR="0089330E" w:rsidRPr="0014725F">
        <w:rPr>
          <w:rFonts w:cstheme="minorHAnsi"/>
          <w:sz w:val="24"/>
          <w:szCs w:val="24"/>
        </w:rPr>
        <w:t>.federvolley.it</w:t>
      </w:r>
    </w:p>
    <w:p w14:paraId="238EE181" w14:textId="2DF6B662" w:rsidR="00C8042C" w:rsidRPr="0014725F" w:rsidRDefault="00C8042C" w:rsidP="0089330E">
      <w:pPr>
        <w:pStyle w:val="Indirizzo"/>
        <w:spacing w:before="40" w:after="40"/>
        <w:rPr>
          <w:rFonts w:cstheme="minorHAnsi"/>
          <w:sz w:val="24"/>
          <w:szCs w:val="24"/>
        </w:rPr>
      </w:pPr>
    </w:p>
    <w:p w14:paraId="3B6DE050" w14:textId="77777777" w:rsidR="00C8042C" w:rsidRPr="0014725F" w:rsidRDefault="00C8042C">
      <w:pPr>
        <w:pStyle w:val="Oggetto"/>
        <w:spacing w:before="240" w:after="40"/>
        <w:rPr>
          <w:rFonts w:cstheme="minorHAnsi"/>
          <w:szCs w:val="24"/>
        </w:rPr>
      </w:pPr>
      <w:r w:rsidRPr="0014725F">
        <w:rPr>
          <w:rFonts w:cstheme="minorHAnsi"/>
          <w:szCs w:val="24"/>
        </w:rPr>
        <w:t>ALLEGATO 3 – REGOLAMENTO DEL TORNEO</w:t>
      </w:r>
    </w:p>
    <w:p w14:paraId="01433DB9" w14:textId="77777777" w:rsidR="00C8042C" w:rsidRPr="0014725F" w:rsidRDefault="00C8042C">
      <w:pPr>
        <w:pStyle w:val="rientroparagrafo"/>
        <w:rPr>
          <w:rFonts w:cstheme="minorHAnsi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12"/>
      </w:tblGrid>
      <w:tr w:rsidR="00C8042C" w:rsidRPr="0014725F" w14:paraId="1FE75411" w14:textId="77777777" w:rsidTr="0014725F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0BA3A1D3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DENOMINAZIONE TORNEO: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D74C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890DD05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387BB390" w14:textId="671CA576" w:rsidR="00C8042C" w:rsidRPr="0014725F" w:rsidRDefault="00877D12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Incollare regolamento.</w:t>
      </w:r>
    </w:p>
    <w:p w14:paraId="7CA479FB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4BBCB2AA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211F0937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3EB13435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2F2CBC0F" w14:textId="6E5C5B16" w:rsidR="00C8042C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681F47DC" w14:textId="1314C048" w:rsid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1E213937" w14:textId="7B9CA926" w:rsid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44122385" w14:textId="06E983F4" w:rsid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4777EAED" w14:textId="5E7C6448" w:rsid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6520045B" w14:textId="77777777" w:rsidR="0014725F" w:rsidRP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62374704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7DAC4DCD" w14:textId="18540DF9" w:rsidR="00C8042C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6BA8C70C" w14:textId="44E8FD09" w:rsid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39402ED7" w14:textId="6E51CF82" w:rsid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5392B386" w14:textId="3DFDFAEA" w:rsid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538FB7AD" w14:textId="77777777" w:rsidR="0014725F" w:rsidRPr="0014725F" w:rsidRDefault="0014725F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56319A25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47F37434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61BDC4E8" w14:textId="77777777" w:rsidR="00C8042C" w:rsidRPr="0014725F" w:rsidRDefault="00C8042C">
      <w:pPr>
        <w:pStyle w:val="Oggetto"/>
        <w:spacing w:before="240" w:after="40"/>
        <w:rPr>
          <w:rFonts w:cstheme="minorHAnsi"/>
          <w:szCs w:val="24"/>
        </w:rPr>
      </w:pPr>
      <w:r w:rsidRPr="0014725F">
        <w:rPr>
          <w:rFonts w:cstheme="minorHAnsi"/>
          <w:szCs w:val="24"/>
        </w:rPr>
        <w:t>ALLEGATO 4 – COMMISSIONE ESECUTIVA IN CAMPO</w:t>
      </w:r>
    </w:p>
    <w:p w14:paraId="4837E633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23871E47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 w:rsidRPr="0014725F">
        <w:rPr>
          <w:rFonts w:cstheme="minorHAnsi"/>
          <w:sz w:val="24"/>
          <w:szCs w:val="24"/>
        </w:rPr>
        <w:t>La Commissione Esecutiva in campo deve essere formata da tesserati FIPAV che hanno la competenza di verificare che atleti e tecnici partecipanti siano regolarmente tesserati e di adottare eventuali provvedimenti disciplinari.</w:t>
      </w:r>
    </w:p>
    <w:p w14:paraId="11A144EA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72DD848B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14:paraId="3732C9E6" w14:textId="77777777" w:rsidR="00C8042C" w:rsidRPr="0014725F" w:rsidRDefault="00C8042C">
      <w:pPr>
        <w:pStyle w:val="Intestazion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C8042C" w:rsidRPr="0014725F" w14:paraId="098B6C3C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AB5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68A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C8042C" w:rsidRPr="0014725F" w14:paraId="358B571B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3F1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C98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C8042C" w:rsidRPr="0014725F" w14:paraId="201F497C" w14:textId="777777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004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4725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B0" w14:textId="77777777" w:rsidR="00C8042C" w:rsidRPr="0014725F" w:rsidRDefault="00C8042C">
            <w:pPr>
              <w:pStyle w:val="rientroparagrafo"/>
              <w:spacing w:before="80" w:after="8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6B52E1D3" w14:textId="77777777" w:rsidR="00C8042C" w:rsidRPr="0014725F" w:rsidRDefault="00C8042C">
      <w:pPr>
        <w:spacing w:before="40" w:after="40"/>
        <w:rPr>
          <w:rFonts w:cstheme="minorHAnsi"/>
          <w:sz w:val="24"/>
          <w:szCs w:val="24"/>
        </w:rPr>
      </w:pPr>
    </w:p>
    <w:sectPr w:rsidR="00C8042C" w:rsidRPr="0014725F">
      <w:headerReference w:type="default" r:id="rId7"/>
      <w:pgSz w:w="11907" w:h="16840" w:code="9"/>
      <w:pgMar w:top="1701" w:right="1134" w:bottom="851" w:left="1418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3C113" w14:textId="77777777" w:rsidR="00A618EA" w:rsidRDefault="00A618EA" w:rsidP="00C8042C">
      <w:pPr>
        <w:pStyle w:val="FIRMA"/>
      </w:pPr>
      <w:r>
        <w:separator/>
      </w:r>
    </w:p>
  </w:endnote>
  <w:endnote w:type="continuationSeparator" w:id="0">
    <w:p w14:paraId="774F8736" w14:textId="77777777" w:rsidR="00A618EA" w:rsidRDefault="00A618EA" w:rsidP="00C8042C">
      <w:pPr>
        <w:pStyle w:val="FIRM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9977" w14:textId="77777777" w:rsidR="00A618EA" w:rsidRDefault="00A618EA" w:rsidP="00C8042C">
      <w:pPr>
        <w:pStyle w:val="FIRMA"/>
      </w:pPr>
      <w:r>
        <w:separator/>
      </w:r>
    </w:p>
  </w:footnote>
  <w:footnote w:type="continuationSeparator" w:id="0">
    <w:p w14:paraId="2E910A85" w14:textId="77777777" w:rsidR="00A618EA" w:rsidRDefault="00A618EA" w:rsidP="00C8042C">
      <w:pPr>
        <w:pStyle w:val="FIRM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60DD" w14:textId="77777777" w:rsidR="004F34F6" w:rsidRDefault="004F34F6">
    <w:pPr>
      <w:pStyle w:val="Intestazione"/>
      <w:rPr>
        <w:rFonts w:ascii="Futura Md BT" w:hAnsi="Futura Md BT"/>
      </w:rPr>
    </w:pPr>
    <w:r>
      <w:rPr>
        <w:rFonts w:ascii="Futura Md BT" w:hAnsi="Futura Md BT"/>
      </w:rPr>
      <w:t>Fotocopiare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C2D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5C23A29"/>
    <w:multiLevelType w:val="hybridMultilevel"/>
    <w:tmpl w:val="F82E90B6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62343F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AC"/>
    <w:rsid w:val="00023191"/>
    <w:rsid w:val="00052CC9"/>
    <w:rsid w:val="0014725F"/>
    <w:rsid w:val="0015721B"/>
    <w:rsid w:val="00463B20"/>
    <w:rsid w:val="004770F9"/>
    <w:rsid w:val="004F34F6"/>
    <w:rsid w:val="00567CAC"/>
    <w:rsid w:val="00605FDB"/>
    <w:rsid w:val="006D2D05"/>
    <w:rsid w:val="008538A6"/>
    <w:rsid w:val="00877D12"/>
    <w:rsid w:val="0089330E"/>
    <w:rsid w:val="008D0737"/>
    <w:rsid w:val="00A618EA"/>
    <w:rsid w:val="00AA52AC"/>
    <w:rsid w:val="00B17344"/>
    <w:rsid w:val="00B17ED1"/>
    <w:rsid w:val="00C8042C"/>
    <w:rsid w:val="00DC3AD7"/>
    <w:rsid w:val="00DE481A"/>
    <w:rsid w:val="00F90E1F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4BD30"/>
  <w15:chartTrackingRefBased/>
  <w15:docId w15:val="{C4A86228-E8B2-614E-9B51-372BE29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538A6"/>
    <w:rPr>
      <w:rFonts w:asciiTheme="minorHAnsi" w:hAnsiTheme="minorHAnsi"/>
      <w:sz w:val="22"/>
    </w:rPr>
  </w:style>
  <w:style w:type="paragraph" w:styleId="Titolo1">
    <w:name w:val="heading 1"/>
    <w:basedOn w:val="Normale"/>
    <w:next w:val="Titolo2"/>
    <w:qFormat/>
    <w:pPr>
      <w:keepLines/>
      <w:spacing w:after="120"/>
      <w:outlineLvl w:val="0"/>
    </w:pPr>
    <w:rPr>
      <w:b/>
      <w:sz w:val="40"/>
    </w:rPr>
  </w:style>
  <w:style w:type="paragraph" w:styleId="Titolo2">
    <w:name w:val="heading 2"/>
    <w:basedOn w:val="Titolo1"/>
    <w:next w:val="Rientronormale"/>
    <w:qFormat/>
    <w:pPr>
      <w:pBdr>
        <w:top w:val="single" w:sz="6" w:space="1" w:color="auto"/>
      </w:pBdr>
      <w:spacing w:before="240"/>
      <w:outlineLvl w:val="1"/>
    </w:pPr>
    <w:rPr>
      <w:sz w:val="36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Lines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keepLines/>
      <w:ind w:left="5103"/>
      <w:jc w:val="center"/>
    </w:pPr>
    <w:rPr>
      <w:i/>
    </w:rPr>
  </w:style>
  <w:style w:type="paragraph" w:customStyle="1" w:styleId="Indirizzo1">
    <w:name w:val="Indirizzo1"/>
    <w:basedOn w:val="Indirizzo"/>
    <w:pPr>
      <w:spacing w:line="240" w:lineRule="exact"/>
      <w:ind w:left="3969" w:firstLine="0"/>
    </w:pPr>
    <w:rPr>
      <w:rFonts w:ascii="Atlanta" w:hAnsi="Atlanta"/>
      <w:i/>
      <w:sz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Rientronormale">
    <w:name w:val="Normal Indent"/>
    <w:basedOn w:val="Normale"/>
    <w:pPr>
      <w:spacing w:line="280" w:lineRule="exact"/>
      <w:ind w:left="851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Tabella">
    <w:name w:val="TestoTabella"/>
    <w:pPr>
      <w:keepLines/>
      <w:spacing w:before="120" w:after="120"/>
      <w:jc w:val="center"/>
    </w:pPr>
    <w:rPr>
      <w:rFonts w:ascii="Arial" w:hAnsi="Arial"/>
      <w:b/>
      <w:sz w:val="28"/>
    </w:rPr>
  </w:style>
  <w:style w:type="paragraph" w:styleId="Elenco">
    <w:name w:val="List"/>
    <w:basedOn w:val="Corpodeltesto"/>
    <w:pPr>
      <w:tabs>
        <w:tab w:val="left" w:pos="1440"/>
      </w:tabs>
      <w:spacing w:after="60" w:line="280" w:lineRule="exact"/>
      <w:ind w:left="1440" w:hanging="360"/>
    </w:pPr>
    <w:rPr>
      <w:lang w:val="en-US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rientroparagrafocontinua">
    <w:name w:val="rientro paragrafo continua"/>
    <w:basedOn w:val="rientroparagrafo"/>
    <w:pPr>
      <w:keepNext/>
      <w:spacing w:before="0"/>
      <w:jc w:val="left"/>
    </w:pPr>
  </w:style>
  <w:style w:type="paragraph" w:styleId="Elenco2">
    <w:name w:val="List 2"/>
    <w:basedOn w:val="Elenco"/>
    <w:pPr>
      <w:tabs>
        <w:tab w:val="clear" w:pos="1440"/>
        <w:tab w:val="left" w:pos="1800"/>
      </w:tabs>
      <w:ind w:left="1800"/>
    </w:pPr>
  </w:style>
  <w:style w:type="paragraph" w:styleId="Elenco3">
    <w:name w:val="List 3"/>
    <w:basedOn w:val="Elenco"/>
    <w:pPr>
      <w:tabs>
        <w:tab w:val="clear" w:pos="1440"/>
        <w:tab w:val="left" w:pos="2160"/>
      </w:tabs>
      <w:ind w:left="2160"/>
    </w:pPr>
  </w:style>
  <w:style w:type="paragraph" w:styleId="Elenco4">
    <w:name w:val="List 4"/>
    <w:basedOn w:val="Elenco"/>
    <w:pPr>
      <w:tabs>
        <w:tab w:val="clear" w:pos="1440"/>
        <w:tab w:val="left" w:pos="2520"/>
      </w:tabs>
      <w:ind w:left="2520"/>
    </w:pPr>
  </w:style>
  <w:style w:type="paragraph" w:styleId="Elenco5">
    <w:name w:val="List 5"/>
    <w:basedOn w:val="Elenco"/>
    <w:pPr>
      <w:tabs>
        <w:tab w:val="clear" w:pos="1440"/>
        <w:tab w:val="left" w:pos="2880"/>
      </w:tabs>
      <w:ind w:left="2880"/>
    </w:pPr>
  </w:style>
  <w:style w:type="paragraph" w:customStyle="1" w:styleId="indirizzopc">
    <w:name w:val="indirizzo p.c."/>
    <w:basedOn w:val="indirizzoal"/>
    <w:next w:val="Indirizzo"/>
    <w:pPr>
      <w:spacing w:after="120"/>
      <w:ind w:left="5500" w:hanging="964"/>
    </w:pPr>
  </w:style>
  <w:style w:type="paragraph" w:customStyle="1" w:styleId="Stile1">
    <w:name w:val="Stile1"/>
    <w:basedOn w:val="Rientronormale"/>
    <w:pPr>
      <w:keepNext/>
      <w:keepLines/>
    </w:pPr>
  </w:style>
  <w:style w:type="paragraph" w:customStyle="1" w:styleId="Oggetto">
    <w:name w:val="Oggetto"/>
    <w:basedOn w:val="Normale"/>
    <w:next w:val="rientroparagrafo"/>
    <w:pPr>
      <w:keepLines/>
      <w:spacing w:before="480" w:after="480"/>
      <w:ind w:left="1418" w:hanging="1418"/>
    </w:pPr>
    <w:rPr>
      <w:b/>
      <w:smallCaps/>
      <w:sz w:val="24"/>
    </w:rPr>
  </w:style>
  <w:style w:type="paragraph" w:customStyle="1" w:styleId="Indirizzo">
    <w:name w:val="Indirizzo"/>
    <w:basedOn w:val="Normale"/>
    <w:next w:val="Normale"/>
    <w:pPr>
      <w:keepLines/>
      <w:spacing w:after="600" w:line="280" w:lineRule="exact"/>
      <w:ind w:left="5613" w:hanging="1077"/>
    </w:pPr>
    <w:rPr>
      <w:b/>
    </w:rPr>
  </w:style>
  <w:style w:type="paragraph" w:customStyle="1" w:styleId="indirizzoal">
    <w:name w:val="indirizzo al"/>
    <w:basedOn w:val="Normale"/>
    <w:next w:val="Normale"/>
    <w:pPr>
      <w:keepLines/>
      <w:spacing w:after="600"/>
      <w:ind w:left="4763" w:hanging="227"/>
    </w:pPr>
    <w:rPr>
      <w:b/>
    </w:rPr>
  </w:style>
  <w:style w:type="paragraph" w:customStyle="1" w:styleId="indirizzoalpc">
    <w:name w:val="indirizzo al p.c."/>
    <w:basedOn w:val="indirizzoal"/>
    <w:next w:val="indirizzoal"/>
    <w:pPr>
      <w:spacing w:after="120"/>
      <w:ind w:left="4820" w:hanging="284"/>
    </w:pPr>
  </w:style>
  <w:style w:type="paragraph" w:styleId="Indirizzodestinatario">
    <w:name w:val="envelope address"/>
    <w:basedOn w:val="Indirizzo"/>
    <w:pPr>
      <w:framePr w:w="7921" w:h="1979" w:hRule="exact" w:hSpace="142" w:wrap="around" w:hAnchor="page" w:xAlign="right" w:yAlign="bottom"/>
      <w:spacing w:after="0"/>
      <w:ind w:left="0" w:firstLine="0"/>
    </w:pPr>
    <w:rPr>
      <w:kern w:val="16"/>
      <w:position w:val="10"/>
      <w:sz w:val="24"/>
    </w:rPr>
  </w:style>
  <w:style w:type="paragraph" w:customStyle="1" w:styleId="rientroparagrafo">
    <w:name w:val="rientro paragrafo"/>
    <w:basedOn w:val="Normale"/>
    <w:pPr>
      <w:keepLines/>
      <w:spacing w:before="120" w:line="280" w:lineRule="exact"/>
      <w:ind w:firstLine="567"/>
      <w:jc w:val="both"/>
    </w:pPr>
  </w:style>
  <w:style w:type="character" w:customStyle="1" w:styleId="tdm-list-text">
    <w:name w:val="tdm-list-text"/>
    <w:basedOn w:val="Carpredefinitoparagrafo"/>
    <w:rsid w:val="0014725F"/>
  </w:style>
  <w:style w:type="character" w:styleId="Collegamentoipertestuale">
    <w:name w:val="Hyperlink"/>
    <w:basedOn w:val="Carpredefinitoparagrafo"/>
    <w:uiPriority w:val="99"/>
    <w:unhideWhenUsed/>
    <w:rsid w:val="0014725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9330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DE481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PAV\Gare%20Regionale\Tornei\richiesta%20saldo%20torne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saldo torneo.dot</Template>
  <TotalTime>0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 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FIPAV</dc:creator>
  <cp:keywords/>
  <cp:lastModifiedBy>Progetto Metamorfosi</cp:lastModifiedBy>
  <cp:revision>2</cp:revision>
  <cp:lastPrinted>2005-12-29T10:50:00Z</cp:lastPrinted>
  <dcterms:created xsi:type="dcterms:W3CDTF">2024-08-31T13:17:00Z</dcterms:created>
  <dcterms:modified xsi:type="dcterms:W3CDTF">2024-08-31T13:17:00Z</dcterms:modified>
</cp:coreProperties>
</file>